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932550">
      <w:pPr>
        <w:pStyle w:val="Textbody"/>
        <w:ind w:left="7655"/>
        <w:jc w:val="center"/>
        <w:rPr>
          <w:sz w:val="24"/>
          <w:szCs w:val="24"/>
        </w:rPr>
      </w:pPr>
      <w:r w:rsidRPr="004738C6">
        <w:rPr>
          <w:sz w:val="24"/>
          <w:szCs w:val="24"/>
        </w:rPr>
        <w:t>Приложение №1</w:t>
      </w:r>
    </w:p>
    <w:p w:rsidR="00F22CF0" w:rsidRDefault="00F22CF0" w:rsidP="00932550">
      <w:pPr>
        <w:pStyle w:val="Textbody"/>
        <w:ind w:left="7655"/>
        <w:jc w:val="center"/>
        <w:rPr>
          <w:sz w:val="24"/>
          <w:szCs w:val="24"/>
        </w:rPr>
      </w:pPr>
      <w:r>
        <w:rPr>
          <w:sz w:val="24"/>
          <w:szCs w:val="24"/>
        </w:rPr>
        <w:t>Приказа от 12</w:t>
      </w:r>
      <w:r w:rsidR="00E76109">
        <w:rPr>
          <w:sz w:val="24"/>
          <w:szCs w:val="24"/>
        </w:rPr>
        <w:t>.03.</w:t>
      </w:r>
      <w:r w:rsidR="00D4142F" w:rsidRPr="004738C6">
        <w:rPr>
          <w:sz w:val="24"/>
          <w:szCs w:val="24"/>
        </w:rPr>
        <w:t>2026</w:t>
      </w:r>
    </w:p>
    <w:p w:rsidR="000C79B9" w:rsidRPr="004738C6" w:rsidRDefault="00F22CF0" w:rsidP="00932550">
      <w:pPr>
        <w:pStyle w:val="Textbody"/>
        <w:ind w:left="7655"/>
        <w:jc w:val="center"/>
        <w:rPr>
          <w:sz w:val="24"/>
          <w:szCs w:val="24"/>
        </w:rPr>
      </w:pPr>
      <w:r>
        <w:rPr>
          <w:sz w:val="24"/>
          <w:szCs w:val="24"/>
        </w:rPr>
        <w:t>№Пр-149-04-31/26-ОД</w:t>
      </w:r>
    </w:p>
    <w:p w:rsidR="000C79B9" w:rsidRPr="004738C6" w:rsidRDefault="000C79B9" w:rsidP="009308BB">
      <w:pPr>
        <w:pStyle w:val="a5"/>
        <w:jc w:val="both"/>
        <w:rPr>
          <w:b w:val="0"/>
          <w:sz w:val="24"/>
        </w:rPr>
      </w:pPr>
    </w:p>
    <w:p w:rsidR="000C79B9" w:rsidRPr="004738C6" w:rsidRDefault="000C79B9" w:rsidP="00932550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93255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93255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93255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E76109">
        <w:rPr>
          <w:bCs/>
          <w:color w:val="000000" w:themeColor="text1"/>
          <w:sz w:val="25"/>
          <w:szCs w:val="25"/>
        </w:rPr>
        <w:t>ровым номером 52:40:0402004:37, площадью 854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</w:t>
      </w:r>
      <w:r w:rsidR="00E76109">
        <w:rPr>
          <w:bCs/>
          <w:color w:val="000000" w:themeColor="text1"/>
          <w:sz w:val="25"/>
          <w:szCs w:val="25"/>
        </w:rPr>
        <w:t>ведения садоводства</w:t>
      </w:r>
      <w:r w:rsidRPr="004738C6">
        <w:rPr>
          <w:bCs/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</w:t>
      </w:r>
      <w:r w:rsidR="00D4142F" w:rsidRPr="004738C6">
        <w:rPr>
          <w:bCs/>
          <w:color w:val="000000" w:themeColor="text1"/>
          <w:sz w:val="25"/>
          <w:szCs w:val="25"/>
        </w:rPr>
        <w:t>кая область, г</w:t>
      </w:r>
      <w:r w:rsidR="00E76109">
        <w:rPr>
          <w:bCs/>
          <w:color w:val="000000" w:themeColor="text1"/>
          <w:sz w:val="25"/>
          <w:szCs w:val="25"/>
        </w:rPr>
        <w:t>ородской округ город Арзамас, садоводство №27, участок №211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04202F" w:rsidRPr="004738C6" w:rsidRDefault="0004202F" w:rsidP="0093255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93255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E76109">
        <w:rPr>
          <w:bCs/>
          <w:color w:val="000000" w:themeColor="text1"/>
          <w:sz w:val="25"/>
          <w:szCs w:val="25"/>
        </w:rPr>
        <w:t>2:40:0402006:5, площадью 520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ведения</w:t>
      </w:r>
      <w:r w:rsidR="00E76109">
        <w:rPr>
          <w:bCs/>
          <w:color w:val="000000" w:themeColor="text1"/>
          <w:sz w:val="25"/>
          <w:szCs w:val="25"/>
        </w:rPr>
        <w:t xml:space="preserve"> садоводства</w:t>
      </w:r>
      <w:r w:rsidRPr="004738C6">
        <w:rPr>
          <w:bCs/>
          <w:color w:val="000000" w:themeColor="text1"/>
          <w:sz w:val="25"/>
          <w:szCs w:val="25"/>
        </w:rPr>
        <w:t xml:space="preserve">, категория земель земли населенных пунктов. Местоположение: Российская Федерация, Нижегородская область, городской округ город Арзамас, </w:t>
      </w:r>
      <w:r w:rsidR="00E76109">
        <w:rPr>
          <w:bCs/>
          <w:color w:val="000000" w:themeColor="text1"/>
          <w:sz w:val="25"/>
          <w:szCs w:val="25"/>
        </w:rPr>
        <w:t>садоводство №27, участок №191.</w:t>
      </w:r>
    </w:p>
    <w:p w:rsidR="000C79B9" w:rsidRPr="004738C6" w:rsidRDefault="000C79B9" w:rsidP="0093255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</w:t>
      </w:r>
      <w:bookmarkStart w:id="0" w:name="_GoBack"/>
      <w:bookmarkEnd w:id="0"/>
      <w:r w:rsidRPr="004738C6">
        <w:rPr>
          <w:bCs/>
          <w:color w:val="000000" w:themeColor="text1"/>
          <w:sz w:val="25"/>
          <w:szCs w:val="25"/>
        </w:rPr>
        <w:t>ажного документа при личном обращении; в виде бумажного документа</w:t>
      </w:r>
      <w:r w:rsidR="00932550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</w:p>
    <w:p w:rsidR="000C79B9" w:rsidRPr="004738C6" w:rsidRDefault="000C79B9" w:rsidP="00932550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932550">
        <w:rPr>
          <w:color w:val="000000" w:themeColor="text1"/>
          <w:sz w:val="25"/>
          <w:szCs w:val="25"/>
        </w:rPr>
        <w:t> 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E76109" w:rsidRPr="00C32CA6">
        <w:rPr>
          <w:b/>
          <w:color w:val="000000" w:themeColor="text1"/>
          <w:sz w:val="25"/>
          <w:szCs w:val="25"/>
        </w:rPr>
        <w:t>с 13.03</w:t>
      </w:r>
      <w:r w:rsidR="004738C6" w:rsidRPr="00C32CA6">
        <w:rPr>
          <w:b/>
          <w:color w:val="000000" w:themeColor="text1"/>
          <w:sz w:val="25"/>
          <w:szCs w:val="25"/>
        </w:rPr>
        <w:t>.</w:t>
      </w:r>
      <w:r w:rsidR="007B7817" w:rsidRPr="00C32CA6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93255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93255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932550">
        <w:rPr>
          <w:color w:val="000000" w:themeColor="text1"/>
          <w:sz w:val="25"/>
          <w:szCs w:val="25"/>
        </w:rPr>
        <w:t xml:space="preserve"> </w:t>
      </w:r>
      <w:r w:rsidR="00E76109" w:rsidRPr="00C32CA6">
        <w:rPr>
          <w:b/>
          <w:color w:val="000000" w:themeColor="text1"/>
          <w:sz w:val="25"/>
          <w:szCs w:val="25"/>
        </w:rPr>
        <w:t>13.04.</w:t>
      </w:r>
      <w:r w:rsidR="007B7817" w:rsidRPr="00C32CA6">
        <w:rPr>
          <w:b/>
          <w:color w:val="000000" w:themeColor="text1"/>
          <w:sz w:val="25"/>
          <w:szCs w:val="25"/>
        </w:rPr>
        <w:t>2026</w:t>
      </w:r>
      <w:r w:rsidR="00932550" w:rsidRPr="00C32CA6">
        <w:rPr>
          <w:b/>
          <w:color w:val="000000" w:themeColor="text1"/>
          <w:sz w:val="25"/>
          <w:szCs w:val="25"/>
        </w:rPr>
        <w:t xml:space="preserve"> </w:t>
      </w:r>
      <w:r w:rsidR="00E65691" w:rsidRPr="00C32CA6">
        <w:rPr>
          <w:b/>
          <w:color w:val="000000" w:themeColor="text1"/>
          <w:sz w:val="25"/>
          <w:szCs w:val="25"/>
        </w:rPr>
        <w:t>в 16</w:t>
      </w:r>
      <w:r w:rsidRPr="00C32CA6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C2" w:rsidRDefault="006455C2">
      <w:r>
        <w:separator/>
      </w:r>
    </w:p>
  </w:endnote>
  <w:endnote w:type="continuationSeparator" w:id="0">
    <w:p w:rsidR="006455C2" w:rsidRDefault="006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C2" w:rsidRDefault="006455C2">
      <w:r>
        <w:separator/>
      </w:r>
    </w:p>
  </w:footnote>
  <w:footnote w:type="continuationSeparator" w:id="0">
    <w:p w:rsidR="006455C2" w:rsidRDefault="0064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455C2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32550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A048D4"/>
    <w:rsid w:val="00A16A93"/>
    <w:rsid w:val="00A17625"/>
    <w:rsid w:val="00A21661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32CA6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86225"/>
    <w:rsid w:val="00D96E70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76109"/>
    <w:rsid w:val="00E944D3"/>
    <w:rsid w:val="00EA640E"/>
    <w:rsid w:val="00EC4146"/>
    <w:rsid w:val="00ED5000"/>
    <w:rsid w:val="00EF14B4"/>
    <w:rsid w:val="00F179A8"/>
    <w:rsid w:val="00F22CF0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2FD1-1834-4777-BAFF-BA0AE7CD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4</TotalTime>
  <Pages>1</Pages>
  <Words>222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5</cp:revision>
  <cp:lastPrinted>2026-01-21T11:23:00Z</cp:lastPrinted>
  <dcterms:created xsi:type="dcterms:W3CDTF">2026-03-11T10:52:00Z</dcterms:created>
  <dcterms:modified xsi:type="dcterms:W3CDTF">2026-03-13T14:36:00Z</dcterms:modified>
</cp:coreProperties>
</file>